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F07632" w14:textId="44F77364" w:rsidR="00D9452E" w:rsidRDefault="00D9452E" w:rsidP="00E74A02">
      <w:pPr>
        <w:ind w:left="360"/>
      </w:pPr>
    </w:p>
    <w:p w14:paraId="0C62433F" w14:textId="77777777" w:rsidR="00D9452E" w:rsidRDefault="00D9452E" w:rsidP="00D9452E">
      <w:pPr>
        <w:spacing w:after="120"/>
        <w:jc w:val="center"/>
      </w:pPr>
      <w:r w:rsidRPr="002437F0">
        <w:rPr>
          <w:rStyle w:val="BodyBoldChar"/>
        </w:rPr>
        <w:t xml:space="preserve">Vehicle </w:t>
      </w:r>
      <w:r w:rsidRPr="004C34BF">
        <w:rPr>
          <w:rStyle w:val="BodyBoldChar"/>
        </w:rPr>
        <w:t>Operator C</w:t>
      </w:r>
      <w:r w:rsidRPr="002437F0">
        <w:rPr>
          <w:rStyle w:val="BodyBoldChar"/>
        </w:rPr>
        <w:t>hecklist</w:t>
      </w:r>
      <w:r>
        <w:t> </w:t>
      </w:r>
    </w:p>
    <w:p w14:paraId="30BA875A" w14:textId="77777777" w:rsidR="00D9452E" w:rsidRPr="00E22238" w:rsidRDefault="00D9452E" w:rsidP="00D9452E">
      <w:pPr>
        <w:spacing w:after="120"/>
        <w:jc w:val="center"/>
      </w:pPr>
      <w:r w:rsidRPr="00E22238">
        <w:t>(</w:t>
      </w:r>
      <w:proofErr w:type="gramStart"/>
      <w:r w:rsidRPr="00E22238">
        <w:t>checks</w:t>
      </w:r>
      <w:proofErr w:type="gramEnd"/>
      <w:r w:rsidRPr="00E22238">
        <w:t xml:space="preserve"> to be conducted before vehicle</w:t>
      </w:r>
      <w:r>
        <w:t xml:space="preserve"> use</w:t>
      </w:r>
      <w:r w:rsidRPr="00E22238">
        <w:t>)</w:t>
      </w:r>
    </w:p>
    <w:p w14:paraId="7EE75BC3" w14:textId="77777777" w:rsidR="00D9452E" w:rsidRDefault="00D9452E" w:rsidP="00D9452E">
      <w:pPr>
        <w:jc w:val="left"/>
      </w:pPr>
    </w:p>
    <w:p w14:paraId="0CB84067" w14:textId="77777777" w:rsidR="00D9452E" w:rsidRDefault="00D9452E" w:rsidP="00D9452E">
      <w:pPr>
        <w:jc w:val="left"/>
      </w:pPr>
      <w:r w:rsidRPr="00887E1D">
        <w:t>Vehicle Registration No:</w:t>
      </w:r>
      <w:r>
        <w:t xml:space="preserve"> </w:t>
      </w:r>
      <w:r w:rsidRPr="00887E1D">
        <w:t>_______</w:t>
      </w:r>
      <w:r>
        <w:br/>
      </w:r>
      <w:r w:rsidRPr="00887E1D">
        <w:t>Odometer Reading:</w:t>
      </w:r>
      <w:r>
        <w:t xml:space="preserve"> </w:t>
      </w:r>
      <w:r w:rsidRPr="00887E1D">
        <w:t>___________</w:t>
      </w:r>
      <w:r w:rsidRPr="00887E1D">
        <w:br/>
        <w:t>Vehicle Make/Model: __________</w:t>
      </w:r>
      <w:r>
        <w:br/>
      </w:r>
      <w:r w:rsidRPr="00887E1D">
        <w:t>Operator:</w:t>
      </w:r>
      <w:r>
        <w:t xml:space="preserve"> </w:t>
      </w:r>
      <w:r w:rsidRPr="00887E1D">
        <w:t>___________________</w:t>
      </w:r>
      <w:r>
        <w:br/>
      </w:r>
      <w:r w:rsidRPr="00887E1D">
        <w:t>Date:</w:t>
      </w:r>
      <w:r>
        <w:t xml:space="preserve"> </w:t>
      </w:r>
      <w:r w:rsidRPr="00887E1D">
        <w:t>____/_____/_____</w:t>
      </w:r>
    </w:p>
    <w:p w14:paraId="138B6CF0" w14:textId="77777777" w:rsidR="00D9452E" w:rsidRPr="00887E1D" w:rsidRDefault="00D9452E" w:rsidP="00D9452E">
      <w:pPr>
        <w:rPr>
          <w:rFonts w:asciiTheme="minorHAnsi" w:hAnsiTheme="minorHAnsi" w:cstheme="minorHAnsi"/>
          <w:sz w:val="18"/>
          <w:szCs w:val="18"/>
        </w:rPr>
      </w:pPr>
    </w:p>
    <w:p w14:paraId="66DEEB88" w14:textId="77777777" w:rsidR="00D9452E" w:rsidRPr="004178DF" w:rsidRDefault="00D9452E" w:rsidP="00D9452E">
      <w:pPr>
        <w:pStyle w:val="BodyBold"/>
        <w:spacing w:after="120"/>
        <w:rPr>
          <w:rStyle w:val="BodyBoldChar"/>
          <w:b/>
        </w:rPr>
      </w:pPr>
      <w:r w:rsidRPr="004178DF">
        <w:rPr>
          <w:rStyle w:val="BodyBoldChar"/>
          <w:b/>
        </w:rPr>
        <w:t>EXTERNAL VEHICLE CONDITION</w:t>
      </w:r>
    </w:p>
    <w:p w14:paraId="10FEB107" w14:textId="77777777" w:rsidR="00D9452E" w:rsidRDefault="00D9452E" w:rsidP="00D9452E">
      <w:r w:rsidRPr="005830F7">
        <w:t>Item √ = satisfactory/available OR X = defective/missing OR N/A = not applicable</w:t>
      </w:r>
    </w:p>
    <w:p w14:paraId="15DA0D3F" w14:textId="77777777" w:rsidR="00D9452E" w:rsidRPr="005830F7" w:rsidRDefault="00D9452E" w:rsidP="00D9452E"/>
    <w:p w14:paraId="693AEA19" w14:textId="77777777" w:rsidR="00D9452E" w:rsidRPr="0093040D" w:rsidRDefault="00D9452E" w:rsidP="00D9452E">
      <w:r w:rsidRPr="0093040D">
        <w:t>Condition of vehicle bodywork, windscreen, windows, lights</w:t>
      </w:r>
    </w:p>
    <w:p w14:paraId="1433B479" w14:textId="77777777" w:rsidR="00D9452E" w:rsidRPr="0093040D" w:rsidRDefault="00D9452E" w:rsidP="00D9452E">
      <w:r w:rsidRPr="0093040D">
        <w:t>Condition of windscreen wiper blades</w:t>
      </w:r>
    </w:p>
    <w:p w14:paraId="1E9F554F" w14:textId="77777777" w:rsidR="00D9452E" w:rsidRPr="0093040D" w:rsidRDefault="00D9452E" w:rsidP="00D9452E">
      <w:r w:rsidRPr="0093040D">
        <w:t>Cleanness of windscreen, windows, mirrors, lights, number plate</w:t>
      </w:r>
    </w:p>
    <w:p w14:paraId="619878E3" w14:textId="77777777" w:rsidR="00D9452E" w:rsidRPr="0093040D" w:rsidRDefault="00D9452E" w:rsidP="00D9452E">
      <w:r w:rsidRPr="0093040D">
        <w:t>Security of load, trailer, roof rack</w:t>
      </w:r>
    </w:p>
    <w:p w14:paraId="3162775B" w14:textId="77777777" w:rsidR="00D9452E" w:rsidRPr="0093040D" w:rsidRDefault="00D9452E" w:rsidP="00D9452E">
      <w:r w:rsidRPr="0093040D">
        <w:t>Condition of tires, tire pressure, tire wear</w:t>
      </w:r>
    </w:p>
    <w:p w14:paraId="29899E33" w14:textId="77777777" w:rsidR="00D9452E" w:rsidRDefault="00D9452E" w:rsidP="00D9452E">
      <w:r w:rsidRPr="0093040D">
        <w:t>Availability of spare wheel and</w:t>
      </w:r>
      <w:r>
        <w:t xml:space="preserve"> </w:t>
      </w:r>
      <w:r w:rsidRPr="0093040D">
        <w:t>jack</w:t>
      </w:r>
    </w:p>
    <w:p w14:paraId="1F86D096" w14:textId="77777777" w:rsidR="00D9452E" w:rsidRDefault="00D9452E" w:rsidP="00D9452E">
      <w:pPr>
        <w:rPr>
          <w:rStyle w:val="HeaderTitleChar"/>
          <w:rFonts w:cs="Times New Roman"/>
          <w:b w:val="0"/>
          <w:bCs w:val="0"/>
          <w:kern w:val="0"/>
          <w:sz w:val="20"/>
          <w:szCs w:val="20"/>
          <w:lang w:val="en-US"/>
        </w:rPr>
      </w:pPr>
    </w:p>
    <w:p w14:paraId="11FCDDF7" w14:textId="77777777" w:rsidR="00D9452E" w:rsidRPr="004178DF" w:rsidRDefault="00D9452E" w:rsidP="00D9452E">
      <w:pPr>
        <w:pStyle w:val="BodyBold"/>
        <w:spacing w:after="120"/>
        <w:rPr>
          <w:rStyle w:val="BodyBoldChar"/>
          <w:b/>
        </w:rPr>
      </w:pPr>
      <w:r w:rsidRPr="004178DF">
        <w:rPr>
          <w:rStyle w:val="BodyBoldChar"/>
          <w:b/>
        </w:rPr>
        <w:t>FLUIDS</w:t>
      </w:r>
    </w:p>
    <w:p w14:paraId="2CDC0D8C" w14:textId="77777777" w:rsidR="00D9452E" w:rsidRDefault="00D9452E" w:rsidP="00D9452E">
      <w:r w:rsidRPr="005830F7">
        <w:t>Item √ = satisfactory/available OR X = defective/missing OR N/A = not applicable</w:t>
      </w:r>
    </w:p>
    <w:p w14:paraId="11006BE9" w14:textId="77777777" w:rsidR="00D9452E" w:rsidRPr="005830F7" w:rsidRDefault="00D9452E" w:rsidP="00D9452E"/>
    <w:p w14:paraId="58387806" w14:textId="77777777" w:rsidR="00D9452E" w:rsidRPr="005830F7" w:rsidRDefault="00D9452E" w:rsidP="00D9452E">
      <w:r w:rsidRPr="005830F7">
        <w:t>Windscreen wash level</w:t>
      </w:r>
    </w:p>
    <w:p w14:paraId="096168BB" w14:textId="77777777" w:rsidR="00D9452E" w:rsidRPr="005830F7" w:rsidRDefault="00D9452E" w:rsidP="00D9452E">
      <w:r w:rsidRPr="005830F7">
        <w:t>Condition of battery</w:t>
      </w:r>
    </w:p>
    <w:p w14:paraId="78FB8CA5" w14:textId="77777777" w:rsidR="00D9452E" w:rsidRDefault="00D9452E" w:rsidP="00D9452E">
      <w:r w:rsidRPr="005830F7">
        <w:t>Oil leaks</w:t>
      </w:r>
    </w:p>
    <w:p w14:paraId="654F976A" w14:textId="77777777" w:rsidR="00D9452E" w:rsidRPr="005830F7" w:rsidRDefault="00D9452E" w:rsidP="00D9452E"/>
    <w:p w14:paraId="3970B8EA" w14:textId="77777777" w:rsidR="00D9452E" w:rsidRPr="00AD569D" w:rsidRDefault="00D9452E" w:rsidP="00D9452E">
      <w:pPr>
        <w:pStyle w:val="BodyBold"/>
        <w:spacing w:after="120"/>
        <w:rPr>
          <w:rStyle w:val="HeaderTitleChar"/>
          <w:rFonts w:cs="Times New Roman"/>
          <w:b/>
          <w:bCs w:val="0"/>
          <w:kern w:val="0"/>
          <w:sz w:val="20"/>
          <w:szCs w:val="20"/>
          <w:lang w:val="en-US"/>
        </w:rPr>
      </w:pPr>
      <w:r w:rsidRPr="00AD569D">
        <w:rPr>
          <w:rStyle w:val="HeaderTitleChar"/>
          <w:rFonts w:cs="Times New Roman"/>
          <w:b/>
          <w:bCs w:val="0"/>
          <w:kern w:val="0"/>
          <w:sz w:val="20"/>
          <w:szCs w:val="20"/>
          <w:lang w:val="en-US"/>
        </w:rPr>
        <w:t>VEHICLE INTERIOR AND EQUIPMENT</w:t>
      </w:r>
    </w:p>
    <w:p w14:paraId="3472C911" w14:textId="77777777" w:rsidR="00D9452E" w:rsidRDefault="00D9452E" w:rsidP="00D9452E">
      <w:r w:rsidRPr="005830F7">
        <w:t>Item √ = satisfactory/available OR X = defective/missing OR N/A = not applicable</w:t>
      </w:r>
    </w:p>
    <w:p w14:paraId="329865C5" w14:textId="77777777" w:rsidR="00D9452E" w:rsidRPr="005830F7" w:rsidRDefault="00D9452E" w:rsidP="00D9452E"/>
    <w:p w14:paraId="1B85132E" w14:textId="77777777" w:rsidR="00D9452E" w:rsidRPr="005830F7" w:rsidRDefault="00D9452E" w:rsidP="00D9452E">
      <w:r w:rsidRPr="005830F7">
        <w:t xml:space="preserve">Condition </w:t>
      </w:r>
      <w:r>
        <w:t>and</w:t>
      </w:r>
      <w:r w:rsidRPr="005830F7">
        <w:t xml:space="preserve"> function of seat belts</w:t>
      </w:r>
    </w:p>
    <w:p w14:paraId="5B3D92AB" w14:textId="77777777" w:rsidR="00D9452E" w:rsidRPr="005830F7" w:rsidRDefault="00D9452E" w:rsidP="00D9452E">
      <w:r w:rsidRPr="005830F7">
        <w:t>Head restraint adjustment</w:t>
      </w:r>
    </w:p>
    <w:p w14:paraId="6430847C" w14:textId="77777777" w:rsidR="00D9452E" w:rsidRPr="005830F7" w:rsidRDefault="00D9452E" w:rsidP="00D9452E">
      <w:r w:rsidRPr="005830F7">
        <w:t>Mirror adjustment</w:t>
      </w:r>
    </w:p>
    <w:p w14:paraId="34576523" w14:textId="77777777" w:rsidR="00D9452E" w:rsidRPr="005830F7" w:rsidRDefault="00D9452E" w:rsidP="00D9452E">
      <w:r w:rsidRPr="005830F7">
        <w:t>First aid kit</w:t>
      </w:r>
    </w:p>
    <w:p w14:paraId="17CFAC42" w14:textId="77777777" w:rsidR="00D9452E" w:rsidRPr="005830F7" w:rsidRDefault="00D9452E" w:rsidP="00D9452E">
      <w:r w:rsidRPr="005830F7">
        <w:t>Fire extinguisher</w:t>
      </w:r>
    </w:p>
    <w:p w14:paraId="151030D4" w14:textId="77777777" w:rsidR="00D9452E" w:rsidRPr="005830F7" w:rsidRDefault="00D9452E" w:rsidP="00D9452E">
      <w:r w:rsidRPr="005830F7">
        <w:t>Torch</w:t>
      </w:r>
    </w:p>
    <w:p w14:paraId="292DE81E" w14:textId="77777777" w:rsidR="00D9452E" w:rsidRPr="005830F7" w:rsidRDefault="00D9452E" w:rsidP="00D9452E">
      <w:r w:rsidRPr="005830F7">
        <w:t>Warning triangle</w:t>
      </w:r>
    </w:p>
    <w:p w14:paraId="612E9C17" w14:textId="77777777" w:rsidR="00D9452E" w:rsidRDefault="00D9452E" w:rsidP="00D9452E">
      <w:r w:rsidRPr="00D6452B">
        <w:t xml:space="preserve">Vehicle documents: Logbook, valid </w:t>
      </w:r>
      <w:proofErr w:type="spellStart"/>
      <w:r w:rsidRPr="00D6452B">
        <w:t>Istimara</w:t>
      </w:r>
      <w:proofErr w:type="spellEnd"/>
      <w:r w:rsidRPr="00D6452B">
        <w:t>, and insurance details</w:t>
      </w:r>
    </w:p>
    <w:p w14:paraId="54270C59" w14:textId="77777777" w:rsidR="00D9452E" w:rsidRDefault="00D9452E" w:rsidP="00D9452E">
      <w:pPr>
        <w:pStyle w:val="BodyBold"/>
        <w:spacing w:after="120"/>
        <w:rPr>
          <w:rStyle w:val="HeaderTitleChar"/>
          <w:rFonts w:cs="Times New Roman"/>
          <w:b/>
          <w:bCs w:val="0"/>
          <w:kern w:val="0"/>
          <w:sz w:val="20"/>
          <w:szCs w:val="20"/>
          <w:lang w:val="en-US"/>
        </w:rPr>
      </w:pPr>
    </w:p>
    <w:p w14:paraId="7911A50B" w14:textId="77777777" w:rsidR="00D9452E" w:rsidRPr="00AD569D" w:rsidRDefault="00D9452E" w:rsidP="00D9452E">
      <w:pPr>
        <w:pStyle w:val="BodyBold"/>
        <w:spacing w:after="120"/>
        <w:rPr>
          <w:rStyle w:val="HeaderTitleChar"/>
          <w:rFonts w:cs="Times New Roman"/>
          <w:b/>
          <w:bCs w:val="0"/>
          <w:kern w:val="0"/>
          <w:sz w:val="20"/>
          <w:szCs w:val="20"/>
          <w:lang w:val="en-US"/>
        </w:rPr>
      </w:pPr>
      <w:r w:rsidRPr="00AD569D">
        <w:rPr>
          <w:rStyle w:val="HeaderTitleChar"/>
          <w:rFonts w:cs="Times New Roman"/>
          <w:b/>
          <w:bCs w:val="0"/>
          <w:kern w:val="0"/>
          <w:sz w:val="20"/>
          <w:szCs w:val="20"/>
          <w:lang w:val="en-US"/>
        </w:rPr>
        <w:t>FUNCTION CHECKS BEFORE STARTING THE JOURNEY</w:t>
      </w:r>
    </w:p>
    <w:p w14:paraId="34F59AB9" w14:textId="77777777" w:rsidR="00D9452E" w:rsidRDefault="00D9452E" w:rsidP="00D9452E">
      <w:r w:rsidRPr="00410752">
        <w:t>Item √ = satisfactory/available OR X = defective/missing OR N/A = not applicable</w:t>
      </w:r>
    </w:p>
    <w:p w14:paraId="4D3D6B45" w14:textId="77777777" w:rsidR="00D9452E" w:rsidRPr="00410752" w:rsidRDefault="00D9452E" w:rsidP="00D9452E"/>
    <w:p w14:paraId="48491B85" w14:textId="77777777" w:rsidR="00D9452E" w:rsidRPr="00A579FD" w:rsidRDefault="00D9452E" w:rsidP="00D9452E">
      <w:r w:rsidRPr="00A579FD">
        <w:t>Warning light</w:t>
      </w:r>
    </w:p>
    <w:p w14:paraId="37B194E9" w14:textId="77777777" w:rsidR="00D9452E" w:rsidRPr="00A579FD" w:rsidRDefault="00D9452E" w:rsidP="00D9452E">
      <w:r w:rsidRPr="00A579FD">
        <w:t>All lights</w:t>
      </w:r>
    </w:p>
    <w:p w14:paraId="32AA6F16" w14:textId="77777777" w:rsidR="00D9452E" w:rsidRPr="00A579FD" w:rsidRDefault="00D9452E" w:rsidP="00D9452E">
      <w:r w:rsidRPr="00A579FD">
        <w:t>Horn</w:t>
      </w:r>
    </w:p>
    <w:p w14:paraId="4F745A8F" w14:textId="77777777" w:rsidR="00D9452E" w:rsidRPr="00A579FD" w:rsidRDefault="00D9452E" w:rsidP="00D9452E">
      <w:r w:rsidRPr="00A579FD">
        <w:t xml:space="preserve">Washers </w:t>
      </w:r>
      <w:r>
        <w:t>and</w:t>
      </w:r>
      <w:r w:rsidRPr="00A579FD">
        <w:t xml:space="preserve"> wipers</w:t>
      </w:r>
    </w:p>
    <w:p w14:paraId="3DC3094D" w14:textId="77777777" w:rsidR="00D9452E" w:rsidRPr="00A579FD" w:rsidRDefault="00D9452E" w:rsidP="00D9452E">
      <w:r w:rsidRPr="00A579FD">
        <w:t>Brake</w:t>
      </w:r>
    </w:p>
    <w:p w14:paraId="7E489148" w14:textId="77777777" w:rsidR="00D9452E" w:rsidRDefault="00D9452E" w:rsidP="00D9452E">
      <w:r w:rsidRPr="00A579FD">
        <w:t>Fuel</w:t>
      </w:r>
    </w:p>
    <w:p w14:paraId="40FA6DD8" w14:textId="77777777" w:rsidR="00D9452E" w:rsidRPr="00A579FD" w:rsidRDefault="00D9452E" w:rsidP="00D9452E"/>
    <w:p w14:paraId="6254C684" w14:textId="77777777" w:rsidR="00D9452E" w:rsidRDefault="00D9452E" w:rsidP="00D9452E">
      <w:r>
        <w:t>A</w:t>
      </w:r>
      <w:r w:rsidRPr="00A579FD">
        <w:t xml:space="preserve">ny defects and omissions </w:t>
      </w:r>
      <w:r>
        <w:t xml:space="preserve">have been </w:t>
      </w:r>
      <w:r w:rsidRPr="00A579FD">
        <w:t>reported.</w:t>
      </w:r>
    </w:p>
    <w:p w14:paraId="6950A7FE" w14:textId="77777777" w:rsidR="00D9452E" w:rsidRPr="00A579FD" w:rsidRDefault="00D9452E" w:rsidP="00D9452E"/>
    <w:p w14:paraId="5649A6A5" w14:textId="77777777" w:rsidR="00D9452E" w:rsidRDefault="00D9452E" w:rsidP="00D9452E">
      <w:r w:rsidRPr="00A579FD">
        <w:t>Driver’s Signature: _______________________________________________</w:t>
      </w:r>
    </w:p>
    <w:p w14:paraId="628AECF1" w14:textId="77777777" w:rsidR="00D9452E" w:rsidRDefault="00D9452E" w:rsidP="00D9452E"/>
    <w:p w14:paraId="06B0D410" w14:textId="77777777" w:rsidR="00D9452E" w:rsidRPr="00A579FD" w:rsidRDefault="00D9452E" w:rsidP="00D9452E">
      <w:r w:rsidRPr="00A579FD">
        <w:t>Date: _____/_____/______</w:t>
      </w:r>
    </w:p>
    <w:p w14:paraId="5A8E50FD" w14:textId="37EECFE6" w:rsidR="00D9452E" w:rsidRDefault="00D9452E" w:rsidP="00D9452E">
      <w:pPr>
        <w:jc w:val="left"/>
      </w:pPr>
    </w:p>
    <w:p w14:paraId="5FAA84FE" w14:textId="2BBCE755" w:rsidR="00D9452E" w:rsidRDefault="00D9452E" w:rsidP="00D9452E">
      <w:pPr>
        <w:jc w:val="left"/>
      </w:pPr>
    </w:p>
    <w:p w14:paraId="41F5C31B" w14:textId="09C59C14" w:rsidR="00E74A02" w:rsidRPr="00D9452E" w:rsidRDefault="00D9452E" w:rsidP="00D9452E">
      <w:pPr>
        <w:tabs>
          <w:tab w:val="left" w:pos="1600"/>
        </w:tabs>
        <w:jc w:val="left"/>
      </w:pPr>
      <w:r>
        <w:tab/>
      </w:r>
    </w:p>
    <w:sectPr w:rsidR="00E74A02" w:rsidRPr="00D9452E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5D7E6" w14:textId="77777777" w:rsidR="005D2526" w:rsidRDefault="005D2526">
      <w:r>
        <w:separator/>
      </w:r>
    </w:p>
    <w:p w14:paraId="37D853F8" w14:textId="77777777" w:rsidR="005D2526" w:rsidRDefault="005D2526"/>
  </w:endnote>
  <w:endnote w:type="continuationSeparator" w:id="0">
    <w:p w14:paraId="617860D1" w14:textId="77777777" w:rsidR="005D2526" w:rsidRDefault="005D2526">
      <w:r>
        <w:continuationSeparator/>
      </w:r>
    </w:p>
    <w:p w14:paraId="62271F78" w14:textId="77777777" w:rsidR="005D2526" w:rsidRDefault="005D2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563C1C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3C645360" w:rsidR="009210BF" w:rsidRDefault="005D2526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D9452E">
          <w:rPr>
            <w:sz w:val="16"/>
            <w:szCs w:val="16"/>
            <w:lang w:val="en-IN"/>
          </w:rPr>
          <w:t>EOM-ZM0-TP-000053</w:t>
        </w:r>
        <w:r w:rsidR="00190832">
          <w:rPr>
            <w:sz w:val="16"/>
            <w:szCs w:val="16"/>
            <w:lang w:val="en-IN"/>
          </w:rPr>
          <w:t xml:space="preserve"> Rev 00</w:t>
        </w:r>
        <w:r w:rsidR="00563C1C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D9452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D9452E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4FAA" w14:textId="77777777" w:rsidR="005D2526" w:rsidRDefault="005D2526">
      <w:r>
        <w:separator/>
      </w:r>
    </w:p>
    <w:p w14:paraId="1669119D" w14:textId="77777777" w:rsidR="005D2526" w:rsidRDefault="005D2526"/>
  </w:footnote>
  <w:footnote w:type="continuationSeparator" w:id="0">
    <w:p w14:paraId="33BF7DEE" w14:textId="77777777" w:rsidR="005D2526" w:rsidRDefault="005D2526">
      <w:r>
        <w:continuationSeparator/>
      </w:r>
    </w:p>
    <w:p w14:paraId="544EF265" w14:textId="77777777" w:rsidR="005D2526" w:rsidRDefault="005D2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55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6"/>
      <w:gridCol w:w="6845"/>
    </w:tblGrid>
    <w:tr w:rsidR="009210BF" w14:paraId="55B15A60" w14:textId="77777777" w:rsidTr="00563C1C">
      <w:tc>
        <w:tcPr>
          <w:tcW w:w="1706" w:type="dxa"/>
        </w:tcPr>
        <w:p w14:paraId="01975BF5" w14:textId="0D8F1248" w:rsidR="009210BF" w:rsidRDefault="00563C1C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682C0CD" wp14:editId="21EDDEC7">
                <wp:simplePos x="0" y="0"/>
                <wp:positionH relativeFrom="column">
                  <wp:posOffset>-236855</wp:posOffset>
                </wp:positionH>
                <wp:positionV relativeFrom="paragraph">
                  <wp:posOffset>-44450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202E99E8" w:rsidR="009210BF" w:rsidRPr="006A25F8" w:rsidRDefault="00D9452E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D9452E">
            <w:rPr>
              <w:kern w:val="32"/>
              <w:sz w:val="24"/>
              <w:szCs w:val="24"/>
              <w:lang w:val="en-GB"/>
            </w:rPr>
            <w:t>Daily Checklist Template</w:t>
          </w:r>
        </w:p>
      </w:tc>
    </w:tr>
  </w:tbl>
  <w:p w14:paraId="0FE4F66F" w14:textId="0C0DEEC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C1C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2526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97F57F-396B-4F6F-8DE2-F32F660B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1400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EOM-ZM0-TP-000053 Rev 001</dc:subject>
  <dc:creator>Rivamonte, Leonnito (RMP)</dc:creator>
  <cp:keywords>ᅟ</cp:keywords>
  <cp:lastModifiedBy>Jancil Saldhana</cp:lastModifiedBy>
  <cp:revision>43</cp:revision>
  <cp:lastPrinted>2017-10-17T10:11:00Z</cp:lastPrinted>
  <dcterms:created xsi:type="dcterms:W3CDTF">2019-12-16T06:44:00Z</dcterms:created>
  <dcterms:modified xsi:type="dcterms:W3CDTF">2021-08-18T06:47:00Z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